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18" w:rsidRDefault="00C15C18" w:rsidP="00C15C18">
      <w:pPr>
        <w:pStyle w:val="Plattetekst"/>
        <w:rPr>
          <w:b/>
        </w:rPr>
      </w:pPr>
      <w:bookmarkStart w:id="0" w:name="_GoBack"/>
      <w:bookmarkEnd w:id="0"/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675F78" w:rsidRPr="00675F78" w:rsidRDefault="006F2623" w:rsidP="00675F78">
      <w:pPr>
        <w:pStyle w:val="Plattetekst"/>
        <w:rPr>
          <w:b/>
        </w:rPr>
      </w:pPr>
      <w:r w:rsidRPr="00675F78">
        <w:rPr>
          <w:b/>
        </w:rPr>
        <w:t xml:space="preserve">Rekenkaart </w:t>
      </w:r>
      <w:r w:rsidR="00675F78" w:rsidRPr="00675F78">
        <w:rPr>
          <w:b/>
        </w:rPr>
        <w:t xml:space="preserve">MBO </w:t>
      </w:r>
      <w:r w:rsidR="00E6303C">
        <w:rPr>
          <w:b/>
        </w:rPr>
        <w:t xml:space="preserve">voor studiejaar </w:t>
      </w:r>
      <w:r w:rsidR="00675F78" w:rsidRPr="00675F78">
        <w:rPr>
          <w:b/>
        </w:rPr>
        <w:t>202</w:t>
      </w:r>
      <w:r w:rsidR="009A65FC">
        <w:rPr>
          <w:b/>
        </w:rPr>
        <w:t>2</w:t>
      </w:r>
      <w:r w:rsidR="005C6074">
        <w:rPr>
          <w:b/>
        </w:rPr>
        <w:t>-202</w:t>
      </w:r>
      <w:r w:rsidR="009A65FC">
        <w:rPr>
          <w:b/>
        </w:rPr>
        <w:t>3</w:t>
      </w:r>
    </w:p>
    <w:p w:rsidR="00C15C18" w:rsidRPr="00675F78" w:rsidRDefault="00666625" w:rsidP="00675F78">
      <w:pPr>
        <w:pStyle w:val="Plattetekst"/>
        <w:rPr>
          <w:b/>
        </w:rPr>
      </w:pPr>
      <w:r>
        <w:rPr>
          <w:b/>
        </w:rPr>
        <w:t>Standaardkaart</w:t>
      </w:r>
      <w:r w:rsidR="0080171C" w:rsidRPr="00675F78">
        <w:rPr>
          <w:b/>
        </w:rPr>
        <w:t xml:space="preserve"> </w:t>
      </w:r>
      <w:r w:rsidR="00F2301F" w:rsidRPr="00675F78">
        <w:rPr>
          <w:b/>
        </w:rPr>
        <w:t>1</w:t>
      </w:r>
    </w:p>
    <w:p w:rsidR="00675F78" w:rsidRPr="0080171C" w:rsidRDefault="00675F78" w:rsidP="00675F78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:rsidTr="00F27566">
        <w:tc>
          <w:tcPr>
            <w:tcW w:w="9062" w:type="dxa"/>
          </w:tcPr>
          <w:p w:rsidR="00E6303C" w:rsidRDefault="00E6303C" w:rsidP="00E6303C">
            <w:r>
              <w:t>Deze kaart mag worden gebruikt bij:</w:t>
            </w:r>
          </w:p>
          <w:p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standaard rekenexamen</w:t>
            </w:r>
            <w:r w:rsidR="005C6074">
              <w:t xml:space="preserve"> door studenten met een officiële </w:t>
            </w:r>
            <w:r>
              <w:t>dyscalculieverklaring</w:t>
            </w:r>
          </w:p>
          <w:p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aangepaste rekenexamen (het ER-examen) door iedereen die aan dit examen deelneemt</w:t>
            </w:r>
          </w:p>
          <w:p w:rsidR="00E6303C" w:rsidRPr="009921B4" w:rsidRDefault="00E6303C" w:rsidP="00E6303C"/>
          <w:p w:rsidR="00E6303C" w:rsidRDefault="00E6303C" w:rsidP="00E6303C">
            <w:r>
              <w:t xml:space="preserve">Bij het </w:t>
            </w:r>
            <w:r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:rsidR="00E6303C" w:rsidRDefault="00E6303C" w:rsidP="00E6303C"/>
          <w:p w:rsidR="00046EAF" w:rsidRPr="00D648EE" w:rsidRDefault="00E6303C" w:rsidP="00E6303C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Bij het </w:t>
            </w:r>
            <w:r>
              <w:rPr>
                <w:b/>
              </w:rPr>
              <w:t>standaard rekenexamen</w:t>
            </w:r>
            <w:r>
              <w:t xml:space="preserve"> mag alleen de computerrekenmachine worden gebruikt bij opgaven in sectie 2 van het rekenexamen. Ook studenten met een dyscalculieverklaring mogen NIET bij alle opgaven een rekenmachine gebruiken.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F9" w:rsidRDefault="00A777F9" w:rsidP="0068371F">
      <w:r>
        <w:separator/>
      </w:r>
    </w:p>
  </w:endnote>
  <w:endnote w:type="continuationSeparator" w:id="0">
    <w:p w:rsidR="00A777F9" w:rsidRDefault="00A777F9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D42E9F">
      <w:rPr>
        <w:noProof/>
      </w:rPr>
      <w:fldChar w:fldCharType="begin"/>
    </w:r>
    <w:r w:rsidR="00D42E9F">
      <w:rPr>
        <w:noProof/>
      </w:rPr>
      <w:instrText xml:space="preserve"> NUMPAGES  \* Arabic  \* MERGEFORMAT </w:instrText>
    </w:r>
    <w:r w:rsidR="00D42E9F">
      <w:rPr>
        <w:noProof/>
      </w:rPr>
      <w:fldChar w:fldCharType="separate"/>
    </w:r>
    <w:r w:rsidR="00344FFC">
      <w:rPr>
        <w:noProof/>
      </w:rPr>
      <w:t>2</w:t>
    </w:r>
    <w:r w:rsidR="00D42E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F9" w:rsidRDefault="00A777F9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A777F9" w:rsidRDefault="00A777F9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A777F9" w:rsidRDefault="00A777F9"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trackRevisions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006AC"/>
    <w:rsid w:val="00001A23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46EAF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29E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8C0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C6074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6625"/>
    <w:rsid w:val="00667126"/>
    <w:rsid w:val="00671472"/>
    <w:rsid w:val="0067185B"/>
    <w:rsid w:val="00675F78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BE7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65FC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777F9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42E9F"/>
    <w:rsid w:val="00D50D17"/>
    <w:rsid w:val="00D51692"/>
    <w:rsid w:val="00D528F0"/>
    <w:rsid w:val="00D56D76"/>
    <w:rsid w:val="00D57506"/>
    <w:rsid w:val="00D60817"/>
    <w:rsid w:val="00D61A6F"/>
    <w:rsid w:val="00D63DD3"/>
    <w:rsid w:val="00D648EE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303C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jablonen\Templates\Blanco.dotx" TargetMode="External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C3060F48-C3D5-40BB-994A-194F05A4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PDC-PC-295</cp:lastModifiedBy>
  <cp:revision>2</cp:revision>
  <cp:lastPrinted>2017-09-01T11:24:00Z</cp:lastPrinted>
  <dcterms:created xsi:type="dcterms:W3CDTF">2022-08-08T12:10:00Z</dcterms:created>
  <dcterms:modified xsi:type="dcterms:W3CDTF">2022-08-08T12:10:00Z</dcterms:modified>
</cp:coreProperties>
</file>